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97EB" w14:textId="77777777" w:rsidR="00992162" w:rsidRDefault="00000000">
      <w:pPr>
        <w:pStyle w:val="Standard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>Hanging Decorations Policy</w:t>
      </w:r>
    </w:p>
    <w:p w14:paraId="54D6DD00" w14:textId="77777777" w:rsidR="00992162" w:rsidRDefault="00000000">
      <w:pPr>
        <w:pStyle w:val="Standard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 xml:space="preserve">The </w:t>
      </w:r>
      <w:proofErr w:type="spellStart"/>
      <w:r>
        <w:rPr>
          <w:rFonts w:ascii="Arial" w:hAnsi="Arial"/>
          <w:sz w:val="32"/>
          <w:szCs w:val="32"/>
          <w:u w:val="single"/>
        </w:rPr>
        <w:t>Yarcombe</w:t>
      </w:r>
      <w:proofErr w:type="spellEnd"/>
      <w:r>
        <w:rPr>
          <w:rFonts w:ascii="Arial" w:hAnsi="Arial"/>
          <w:sz w:val="32"/>
          <w:szCs w:val="32"/>
          <w:u w:val="single"/>
        </w:rPr>
        <w:t xml:space="preserve"> Jubilee Hall</w:t>
      </w:r>
    </w:p>
    <w:p w14:paraId="51E91F8B" w14:textId="77777777" w:rsidR="00992162" w:rsidRDefault="00992162">
      <w:pPr>
        <w:pStyle w:val="Standard"/>
        <w:rPr>
          <w:rFonts w:ascii="Arial" w:hAnsi="Arial"/>
          <w:sz w:val="32"/>
          <w:szCs w:val="32"/>
        </w:rPr>
      </w:pPr>
    </w:p>
    <w:p w14:paraId="776BE977" w14:textId="77777777" w:rsidR="00992162" w:rsidRDefault="00000000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</w:t>
      </w:r>
      <w:proofErr w:type="spellStart"/>
      <w:r>
        <w:rPr>
          <w:rFonts w:ascii="Arial" w:hAnsi="Arial"/>
          <w:sz w:val="28"/>
          <w:szCs w:val="28"/>
        </w:rPr>
        <w:t>Yarcombe</w:t>
      </w:r>
      <w:proofErr w:type="spellEnd"/>
      <w:r>
        <w:rPr>
          <w:rFonts w:ascii="Arial" w:hAnsi="Arial"/>
          <w:sz w:val="28"/>
          <w:szCs w:val="28"/>
        </w:rPr>
        <w:t xml:space="preserve"> Jubilee Hall Management Committee have a responsibility to provide an environment in a respectable condition for everyone who enters the Hall.</w:t>
      </w:r>
    </w:p>
    <w:p w14:paraId="01E86F7F" w14:textId="77777777" w:rsidR="00992162" w:rsidRDefault="00992162">
      <w:pPr>
        <w:pStyle w:val="Standard"/>
        <w:rPr>
          <w:rFonts w:ascii="Arial" w:hAnsi="Arial"/>
          <w:sz w:val="28"/>
          <w:szCs w:val="28"/>
        </w:rPr>
      </w:pPr>
    </w:p>
    <w:p w14:paraId="4D0A18F4" w14:textId="77777777" w:rsidR="00992162" w:rsidRDefault="00000000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Decorations should be hung with string or in a way as not to cause damage to the fabric or decoration of the Hall.</w:t>
      </w:r>
    </w:p>
    <w:p w14:paraId="176C1CDD" w14:textId="77777777" w:rsidR="00992162" w:rsidRDefault="00992162">
      <w:pPr>
        <w:pStyle w:val="Standard"/>
        <w:rPr>
          <w:rFonts w:ascii="Arial" w:hAnsi="Arial"/>
          <w:sz w:val="28"/>
          <w:szCs w:val="28"/>
        </w:rPr>
      </w:pPr>
    </w:p>
    <w:p w14:paraId="299C1B0F" w14:textId="77777777" w:rsidR="00992162" w:rsidRDefault="00000000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Refrain from using Sellotape or Blu-tack to hang or display items or decorations in the Hall.</w:t>
      </w:r>
    </w:p>
    <w:p w14:paraId="64C6E0F1" w14:textId="77777777" w:rsidR="00992162" w:rsidRDefault="00992162">
      <w:pPr>
        <w:pStyle w:val="Standard"/>
        <w:rPr>
          <w:rFonts w:ascii="Arial" w:hAnsi="Arial"/>
          <w:sz w:val="28"/>
          <w:szCs w:val="28"/>
        </w:rPr>
      </w:pPr>
    </w:p>
    <w:p w14:paraId="3CB07D3B" w14:textId="77777777" w:rsidR="00992162" w:rsidRDefault="00000000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Additional display boards are available in the Store Room.</w:t>
      </w:r>
    </w:p>
    <w:p w14:paraId="59C107B0" w14:textId="77777777" w:rsidR="00992162" w:rsidRDefault="00992162">
      <w:pPr>
        <w:pStyle w:val="Standard"/>
        <w:rPr>
          <w:rFonts w:ascii="Arial" w:hAnsi="Arial"/>
          <w:sz w:val="28"/>
          <w:szCs w:val="28"/>
        </w:rPr>
      </w:pPr>
    </w:p>
    <w:p w14:paraId="5D50E12C" w14:textId="77777777" w:rsidR="00992162" w:rsidRDefault="00000000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the interest of safety ensure notice boards are safe and secure and notice board push pins are kept out of reach of children at all times.</w:t>
      </w:r>
    </w:p>
    <w:p w14:paraId="02DB46F4" w14:textId="77777777" w:rsidR="00992162" w:rsidRDefault="00992162">
      <w:pPr>
        <w:pStyle w:val="Standard"/>
        <w:rPr>
          <w:rFonts w:ascii="Arial" w:hAnsi="Arial"/>
        </w:rPr>
      </w:pPr>
    </w:p>
    <w:p w14:paraId="313DBCAF" w14:textId="77777777" w:rsidR="00992162" w:rsidRDefault="00992162">
      <w:pPr>
        <w:pStyle w:val="Standard"/>
        <w:rPr>
          <w:rFonts w:ascii="Arial" w:hAnsi="Arial"/>
        </w:rPr>
      </w:pPr>
    </w:p>
    <w:p w14:paraId="287C4857" w14:textId="77777777" w:rsidR="00992162" w:rsidRDefault="00000000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Any concerns contact a Hall Officer</w:t>
      </w:r>
    </w:p>
    <w:p w14:paraId="42EFF604" w14:textId="77777777" w:rsidR="00992162" w:rsidRDefault="00992162">
      <w:pPr>
        <w:pStyle w:val="Standard"/>
        <w:jc w:val="center"/>
        <w:rPr>
          <w:rFonts w:ascii="Arial" w:hAnsi="Arial"/>
          <w:sz w:val="28"/>
          <w:szCs w:val="28"/>
        </w:rPr>
      </w:pPr>
    </w:p>
    <w:p w14:paraId="0ABDCB14" w14:textId="77777777" w:rsidR="00992162" w:rsidRDefault="00000000">
      <w:pPr>
        <w:pStyle w:val="Standard"/>
        <w:jc w:val="center"/>
      </w:pPr>
      <w:hyperlink r:id="rId6" w:history="1">
        <w:r>
          <w:rPr>
            <w:rStyle w:val="Hyperlink"/>
            <w:rFonts w:ascii="Arial" w:hAnsi="Arial"/>
            <w:sz w:val="28"/>
            <w:szCs w:val="28"/>
          </w:rPr>
          <w:t>contact@yarcombehall.co.uk</w:t>
        </w:r>
      </w:hyperlink>
    </w:p>
    <w:p w14:paraId="2E2466A7" w14:textId="77777777" w:rsidR="00992162" w:rsidRDefault="00992162">
      <w:pPr>
        <w:pStyle w:val="Standard"/>
        <w:jc w:val="center"/>
        <w:rPr>
          <w:rFonts w:ascii="Arial" w:hAnsi="Arial"/>
          <w:sz w:val="28"/>
          <w:szCs w:val="28"/>
        </w:rPr>
      </w:pPr>
    </w:p>
    <w:p w14:paraId="4582EAD6" w14:textId="77777777" w:rsidR="00992162" w:rsidRDefault="00992162">
      <w:pPr>
        <w:pStyle w:val="Standard"/>
        <w:rPr>
          <w:rFonts w:ascii="Arial" w:hAnsi="Arial"/>
          <w:sz w:val="28"/>
          <w:szCs w:val="28"/>
        </w:rPr>
      </w:pPr>
    </w:p>
    <w:p w14:paraId="4A77E93C" w14:textId="77777777" w:rsidR="00992162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Chair</w:t>
      </w:r>
    </w:p>
    <w:p w14:paraId="753B864C" w14:textId="77777777" w:rsidR="00992162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Helen Matthew: 07858 625421</w:t>
      </w:r>
    </w:p>
    <w:p w14:paraId="079C1A35" w14:textId="77777777" w:rsidR="00992162" w:rsidRDefault="00992162">
      <w:pPr>
        <w:pStyle w:val="Standard"/>
        <w:jc w:val="center"/>
        <w:rPr>
          <w:rFonts w:ascii="Arial" w:hAnsi="Arial"/>
          <w:sz w:val="28"/>
          <w:szCs w:val="28"/>
        </w:rPr>
      </w:pPr>
    </w:p>
    <w:p w14:paraId="0AA61BD4" w14:textId="77777777" w:rsidR="00992162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Vice-Chair</w:t>
      </w:r>
    </w:p>
    <w:p w14:paraId="21864CD0" w14:textId="77777777" w:rsidR="00992162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Matthew Tomkinson: 07720 293430</w:t>
      </w:r>
    </w:p>
    <w:p w14:paraId="383D9544" w14:textId="77777777" w:rsidR="00992162" w:rsidRDefault="00992162">
      <w:pPr>
        <w:pStyle w:val="Standard"/>
        <w:jc w:val="center"/>
        <w:rPr>
          <w:rFonts w:ascii="Arial" w:hAnsi="Arial"/>
          <w:sz w:val="28"/>
          <w:szCs w:val="28"/>
        </w:rPr>
      </w:pPr>
    </w:p>
    <w:p w14:paraId="2D94130B" w14:textId="77777777" w:rsidR="00992162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Secretary</w:t>
      </w:r>
    </w:p>
    <w:p w14:paraId="24AB4F76" w14:textId="77777777" w:rsidR="00992162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Helen Parris: 07966 035370</w:t>
      </w:r>
    </w:p>
    <w:p w14:paraId="5B1419C3" w14:textId="77777777" w:rsidR="00992162" w:rsidRDefault="00992162">
      <w:pPr>
        <w:pStyle w:val="Standard"/>
        <w:jc w:val="center"/>
        <w:rPr>
          <w:rFonts w:ascii="Arial" w:hAnsi="Arial"/>
          <w:sz w:val="28"/>
          <w:szCs w:val="28"/>
        </w:rPr>
      </w:pPr>
    </w:p>
    <w:p w14:paraId="2D2D3B03" w14:textId="77777777" w:rsidR="00992162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Treasurer</w:t>
      </w:r>
    </w:p>
    <w:p w14:paraId="3B3DAE84" w14:textId="77777777" w:rsidR="00992162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Philip Robinson: 07709 169013</w:t>
      </w:r>
    </w:p>
    <w:p w14:paraId="485CE248" w14:textId="77777777" w:rsidR="00992162" w:rsidRDefault="00992162">
      <w:pPr>
        <w:pStyle w:val="Standard"/>
        <w:jc w:val="center"/>
        <w:rPr>
          <w:rFonts w:ascii="Arial" w:hAnsi="Arial"/>
          <w:sz w:val="16"/>
          <w:szCs w:val="16"/>
        </w:rPr>
      </w:pPr>
    </w:p>
    <w:p w14:paraId="2E61C650" w14:textId="77777777" w:rsidR="00992162" w:rsidRDefault="00992162">
      <w:pPr>
        <w:pStyle w:val="Standard"/>
        <w:jc w:val="center"/>
        <w:rPr>
          <w:rFonts w:ascii="Arial" w:hAnsi="Arial"/>
          <w:sz w:val="28"/>
          <w:szCs w:val="28"/>
        </w:rPr>
      </w:pPr>
    </w:p>
    <w:p w14:paraId="7801C2F3" w14:textId="77777777" w:rsidR="00992162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</w:t>
      </w:r>
      <w:proofErr w:type="spellStart"/>
      <w:r>
        <w:rPr>
          <w:rFonts w:ascii="Arial" w:hAnsi="Arial"/>
          <w:sz w:val="28"/>
          <w:szCs w:val="28"/>
        </w:rPr>
        <w:t>Yarcombe</w:t>
      </w:r>
      <w:proofErr w:type="spellEnd"/>
      <w:r>
        <w:rPr>
          <w:rFonts w:ascii="Arial" w:hAnsi="Arial"/>
          <w:sz w:val="28"/>
          <w:szCs w:val="28"/>
        </w:rPr>
        <w:t xml:space="preserve"> Jubilee Hall Management Committee reserve the right to charge for any damage caused to the fabric or decoration of the Hall.</w:t>
      </w:r>
    </w:p>
    <w:p w14:paraId="76A0E6F3" w14:textId="77777777" w:rsidR="00992162" w:rsidRDefault="00992162">
      <w:pPr>
        <w:pStyle w:val="Standard"/>
        <w:rPr>
          <w:rFonts w:ascii="Arial" w:hAnsi="Arial"/>
          <w:sz w:val="16"/>
          <w:szCs w:val="16"/>
        </w:rPr>
      </w:pPr>
    </w:p>
    <w:p w14:paraId="15C8F017" w14:textId="77777777" w:rsidR="00992162" w:rsidRDefault="00992162">
      <w:pPr>
        <w:pStyle w:val="Standard"/>
        <w:rPr>
          <w:rFonts w:ascii="Arial" w:hAnsi="Arial"/>
          <w:sz w:val="16"/>
          <w:szCs w:val="16"/>
        </w:rPr>
      </w:pPr>
    </w:p>
    <w:p w14:paraId="58AF66EA" w14:textId="77777777" w:rsidR="00992162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Yarcombe</w:t>
      </w:r>
      <w:proofErr w:type="spellEnd"/>
      <w:r>
        <w:rPr>
          <w:rFonts w:ascii="Arial" w:hAnsi="Arial"/>
          <w:sz w:val="20"/>
          <w:szCs w:val="20"/>
        </w:rPr>
        <w:t xml:space="preserve"> Jubilee Hall, </w:t>
      </w:r>
      <w:proofErr w:type="spellStart"/>
      <w:r>
        <w:rPr>
          <w:rFonts w:ascii="Arial" w:hAnsi="Arial"/>
          <w:sz w:val="20"/>
          <w:szCs w:val="20"/>
        </w:rPr>
        <w:t>Yarcombe</w:t>
      </w:r>
      <w:proofErr w:type="spellEnd"/>
      <w:r>
        <w:rPr>
          <w:rFonts w:ascii="Arial" w:hAnsi="Arial"/>
          <w:sz w:val="20"/>
          <w:szCs w:val="20"/>
        </w:rPr>
        <w:t>, Honiton, Devon, EX14 9AA</w:t>
      </w:r>
    </w:p>
    <w:p w14:paraId="5C0C0090" w14:textId="77777777" w:rsidR="00992162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Charity Number: 301024</w:t>
      </w:r>
    </w:p>
    <w:p w14:paraId="537E812F" w14:textId="77777777" w:rsidR="00992162" w:rsidRDefault="00000000">
      <w:pPr>
        <w:pStyle w:val="Standard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May 2025</w:t>
      </w:r>
    </w:p>
    <w:p w14:paraId="372EBEFE" w14:textId="77777777" w:rsidR="00992162" w:rsidRDefault="00000000">
      <w:pPr>
        <w:pStyle w:val="Standard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To be reviewed at least Annually</w:t>
      </w:r>
    </w:p>
    <w:p w14:paraId="1761E4BA" w14:textId="77777777" w:rsidR="00992162" w:rsidRDefault="00000000">
      <w:pPr>
        <w:pStyle w:val="Standard"/>
        <w:jc w:val="right"/>
      </w:pPr>
      <w:r>
        <w:rPr>
          <w:rFonts w:ascii="Arial" w:hAnsi="Arial"/>
          <w:sz w:val="16"/>
          <w:szCs w:val="16"/>
        </w:rPr>
        <w:t>Next annual review May 2026</w:t>
      </w:r>
    </w:p>
    <w:sectPr w:rsidR="009921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CB58" w14:textId="77777777" w:rsidR="00CB7891" w:rsidRDefault="00CB7891">
      <w:r>
        <w:separator/>
      </w:r>
    </w:p>
  </w:endnote>
  <w:endnote w:type="continuationSeparator" w:id="0">
    <w:p w14:paraId="37985DD7" w14:textId="77777777" w:rsidR="00CB7891" w:rsidRDefault="00CB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D6C04" w14:textId="77777777" w:rsidR="00CB7891" w:rsidRDefault="00CB7891">
      <w:r>
        <w:rPr>
          <w:color w:val="000000"/>
        </w:rPr>
        <w:separator/>
      </w:r>
    </w:p>
  </w:footnote>
  <w:footnote w:type="continuationSeparator" w:id="0">
    <w:p w14:paraId="1857438C" w14:textId="77777777" w:rsidR="00CB7891" w:rsidRDefault="00CB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2162"/>
    <w:rsid w:val="002F6CAB"/>
    <w:rsid w:val="00992162"/>
    <w:rsid w:val="00CB7891"/>
    <w:rsid w:val="00F5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046A"/>
  <w15:docId w15:val="{6B5C2CBD-CD60-490A-97A9-744C8EAB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s@yarcombehall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 Office</dc:creator>
  <cp:lastModifiedBy>Farm Office</cp:lastModifiedBy>
  <cp:revision>2</cp:revision>
  <cp:lastPrinted>2025-07-04T19:35:00Z</cp:lastPrinted>
  <dcterms:created xsi:type="dcterms:W3CDTF">2025-07-05T09:52:00Z</dcterms:created>
  <dcterms:modified xsi:type="dcterms:W3CDTF">2025-07-05T09:52:00Z</dcterms:modified>
</cp:coreProperties>
</file>